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6EF3"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特种设备使用登记证</w:t>
      </w:r>
    </w:p>
    <w:tbl>
      <w:tblPr>
        <w:tblStyle w:val="4"/>
        <w:tblW w:w="139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644"/>
        <w:gridCol w:w="3340"/>
        <w:gridCol w:w="2688"/>
        <w:gridCol w:w="3048"/>
      </w:tblGrid>
      <w:tr w14:paraId="1605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B1D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EF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企业名称</w:t>
            </w:r>
          </w:p>
        </w:tc>
        <w:tc>
          <w:tcPr>
            <w:tcW w:w="3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D44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证书号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B7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证书期限</w:t>
            </w:r>
          </w:p>
        </w:tc>
      </w:tr>
      <w:tr w14:paraId="28F5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D4B1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</w:p>
        </w:tc>
        <w:tc>
          <w:tcPr>
            <w:tcW w:w="3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9B87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9EF5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有效期自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有效期至</w:t>
            </w:r>
          </w:p>
        </w:tc>
      </w:tr>
      <w:tr w14:paraId="6884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251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27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吉林梅花氨基酸有限责任公司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AE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容17吉G10633(26)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5E9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863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5BAD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A4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B1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吉林梅花氨基酸有限责任公司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1A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容17吉G10634(26)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309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741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2001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99E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2C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吉林梅花氨基酸有限责任公司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2E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容17吉G10635(26)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2C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F1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3E0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53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BF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赵泉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0B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瓶3T吉G00094(26)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16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1A2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2F19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595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E7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高健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C7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瓶3T吉G00095(26)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35F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9A8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151A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EE9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D5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白城市李贰运输有限公司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61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瓶3T吉G00096(26)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E85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55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3E91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BF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2A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白城市洮北区东鑫彩钢厂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1A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车11吉G10157(26)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841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7F0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0D7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7C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15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杨同林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79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瓶3T吉G00100(26)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26F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0626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3CA9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712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2CC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赵宏波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FC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瓶3T吉G00108(26)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9F7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5C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2026/03/13</w:t>
            </w:r>
          </w:p>
        </w:tc>
      </w:tr>
      <w:tr w14:paraId="3181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67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84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白城市洮北区靖泽名烟名酒行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E7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车11吉G10154(26)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212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F31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5FFA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F00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4F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白城市洮北区美伦装璜装饰服务中心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2C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车11吉G10155(26)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7B7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D7B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301E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4AC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8B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吉林鑫石风电技术有限公司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EC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起11吉G10051(26)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61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9D0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203E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5C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CC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吉林鑫石风电技术有限公司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B4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起11吉G10052(26)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224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509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3CEE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FC8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BF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张福权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61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瓶3T吉G00091(26)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AA4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9F5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F2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311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29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刘国东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65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瓶3T吉G00092(26)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B5A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B86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7688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3E6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15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范玉春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AA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瓶3T吉G00093(26)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46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67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7B2B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CB0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B2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白城市玉堂米业有限责任公司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09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车11吉G10156(26)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B9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1F3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2FE6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76E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80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FD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梯11吉G10973(26)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54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F2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5017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AD7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29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E3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梯11吉G10974(26)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09B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F8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2C55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F34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B11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A5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梯11吉G10975(26)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0F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6D0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6BFE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557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15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51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G10976(26)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91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8D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DBB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65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A6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23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G10977(26)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0EB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1EB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53BB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2E6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EE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FB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G10978(26)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5A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F4A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66B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44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5F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05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G10979(26)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85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BE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6200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97F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D7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A5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G10980(26)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20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64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1CA5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2C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C6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25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G10981(26)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57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F1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17B0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EF8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CC5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9B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G10982(26)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FF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4FA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5160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60B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02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FA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G10983(26)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6E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3DC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0EB6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B30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65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61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G10984(26)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368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13A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025A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E9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86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白城市和樾物业管理有限公司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F3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梯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</w:t>
            </w:r>
            <w:r>
              <w:rPr>
                <w:rFonts w:ascii="Segoe UI" w:hAnsi="Segoe UI" w:eastAsia="Segoe UI" w:cs="Segoe UI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G10985(26)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74A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53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181A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5C6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87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吉林梅花氨基酸有限责任公司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B9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管31吉G10018(26)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636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CF3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6F53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0A0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B4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吉林梅花氨基酸有限责任公司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52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管32吉G10003(26)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F0C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E1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6C58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7A7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30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白城市安能物流有限公司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56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车11吉G10158(26)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683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190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248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A6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16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孙崇飞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E3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瓶3T吉G00101(26)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6B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CCE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1F46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29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F1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董建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11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瓶3T吉G00102(26)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2AE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06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  <w:tr w14:paraId="4002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458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47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孙洪丹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ED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瓶3T吉G00104(26)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8DB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68D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</w:tr>
    </w:tbl>
    <w:p w14:paraId="37AF827C">
      <w:pPr>
        <w:jc w:val="both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zQ4MTgyZTcyMDZlMjg2MDhhZTU4YTVhMmI0OGUifQ=="/>
  </w:docVars>
  <w:rsids>
    <w:rsidRoot w:val="4FBA2C24"/>
    <w:rsid w:val="00024F8F"/>
    <w:rsid w:val="000B16AE"/>
    <w:rsid w:val="000E762F"/>
    <w:rsid w:val="00111F31"/>
    <w:rsid w:val="00183DE5"/>
    <w:rsid w:val="001972A6"/>
    <w:rsid w:val="001E5B49"/>
    <w:rsid w:val="00230D40"/>
    <w:rsid w:val="00293143"/>
    <w:rsid w:val="00373CD1"/>
    <w:rsid w:val="003C6E90"/>
    <w:rsid w:val="0043730B"/>
    <w:rsid w:val="00472692"/>
    <w:rsid w:val="004B5FE6"/>
    <w:rsid w:val="004E56BD"/>
    <w:rsid w:val="00560F11"/>
    <w:rsid w:val="005B6667"/>
    <w:rsid w:val="005C1C9F"/>
    <w:rsid w:val="005E5AE3"/>
    <w:rsid w:val="005F266C"/>
    <w:rsid w:val="00675201"/>
    <w:rsid w:val="006F1065"/>
    <w:rsid w:val="00701EE0"/>
    <w:rsid w:val="007751AA"/>
    <w:rsid w:val="007A54B2"/>
    <w:rsid w:val="00846F55"/>
    <w:rsid w:val="008731B9"/>
    <w:rsid w:val="008738C7"/>
    <w:rsid w:val="008E40E1"/>
    <w:rsid w:val="0090021E"/>
    <w:rsid w:val="009522F8"/>
    <w:rsid w:val="009954C1"/>
    <w:rsid w:val="00A156DB"/>
    <w:rsid w:val="00A3288A"/>
    <w:rsid w:val="00A46314"/>
    <w:rsid w:val="00A46CEE"/>
    <w:rsid w:val="00A50356"/>
    <w:rsid w:val="00A7076F"/>
    <w:rsid w:val="00A84C40"/>
    <w:rsid w:val="00B22AAB"/>
    <w:rsid w:val="00B22B63"/>
    <w:rsid w:val="00B775AC"/>
    <w:rsid w:val="00B80B84"/>
    <w:rsid w:val="00B90444"/>
    <w:rsid w:val="00C907EA"/>
    <w:rsid w:val="00C96218"/>
    <w:rsid w:val="00CD19A8"/>
    <w:rsid w:val="00D8262C"/>
    <w:rsid w:val="00DA531D"/>
    <w:rsid w:val="00E16928"/>
    <w:rsid w:val="00E264DE"/>
    <w:rsid w:val="00E56614"/>
    <w:rsid w:val="00E83AAE"/>
    <w:rsid w:val="00F352CD"/>
    <w:rsid w:val="00F45843"/>
    <w:rsid w:val="00F52566"/>
    <w:rsid w:val="011C3D5D"/>
    <w:rsid w:val="02A32A4B"/>
    <w:rsid w:val="03793933"/>
    <w:rsid w:val="037F08F0"/>
    <w:rsid w:val="04083785"/>
    <w:rsid w:val="04710B99"/>
    <w:rsid w:val="058F7EE4"/>
    <w:rsid w:val="08DA3BA7"/>
    <w:rsid w:val="0CE33B21"/>
    <w:rsid w:val="0E8D3F89"/>
    <w:rsid w:val="0ED059DA"/>
    <w:rsid w:val="0F5D780D"/>
    <w:rsid w:val="120013A2"/>
    <w:rsid w:val="13A97BF7"/>
    <w:rsid w:val="13CC5775"/>
    <w:rsid w:val="14D85FF1"/>
    <w:rsid w:val="181C6EA2"/>
    <w:rsid w:val="19462997"/>
    <w:rsid w:val="19CD38C0"/>
    <w:rsid w:val="19D25F4D"/>
    <w:rsid w:val="1A8E6F14"/>
    <w:rsid w:val="1AEA306B"/>
    <w:rsid w:val="1BA153F0"/>
    <w:rsid w:val="1BE9222D"/>
    <w:rsid w:val="1C7F6467"/>
    <w:rsid w:val="1DAC6DAF"/>
    <w:rsid w:val="1DCD62C3"/>
    <w:rsid w:val="1DD72976"/>
    <w:rsid w:val="1E7739B2"/>
    <w:rsid w:val="1F63164A"/>
    <w:rsid w:val="245721CA"/>
    <w:rsid w:val="25331600"/>
    <w:rsid w:val="27601A69"/>
    <w:rsid w:val="287058D9"/>
    <w:rsid w:val="294F7686"/>
    <w:rsid w:val="2A1872E8"/>
    <w:rsid w:val="2A1F2FB6"/>
    <w:rsid w:val="2B0B3928"/>
    <w:rsid w:val="2D144FA6"/>
    <w:rsid w:val="2DA65547"/>
    <w:rsid w:val="2EE972CF"/>
    <w:rsid w:val="31AF5819"/>
    <w:rsid w:val="341615D6"/>
    <w:rsid w:val="34D040F8"/>
    <w:rsid w:val="35C177A5"/>
    <w:rsid w:val="373702ED"/>
    <w:rsid w:val="37FD6010"/>
    <w:rsid w:val="3823209A"/>
    <w:rsid w:val="3A2C2D71"/>
    <w:rsid w:val="3AB8307F"/>
    <w:rsid w:val="3B8B2437"/>
    <w:rsid w:val="3D454AB4"/>
    <w:rsid w:val="3E9D7B15"/>
    <w:rsid w:val="3EBC21F8"/>
    <w:rsid w:val="40980528"/>
    <w:rsid w:val="41C1392A"/>
    <w:rsid w:val="4266242B"/>
    <w:rsid w:val="43A24DBE"/>
    <w:rsid w:val="448B2CE7"/>
    <w:rsid w:val="467E0D95"/>
    <w:rsid w:val="46CE4E6A"/>
    <w:rsid w:val="46F123BA"/>
    <w:rsid w:val="478674B2"/>
    <w:rsid w:val="49940C82"/>
    <w:rsid w:val="49AD1CBA"/>
    <w:rsid w:val="4A0728D3"/>
    <w:rsid w:val="4BA60D4B"/>
    <w:rsid w:val="4DB91939"/>
    <w:rsid w:val="4DEB6837"/>
    <w:rsid w:val="4E112934"/>
    <w:rsid w:val="4EDF09D3"/>
    <w:rsid w:val="4F4F4042"/>
    <w:rsid w:val="4FBA2C24"/>
    <w:rsid w:val="50442DC7"/>
    <w:rsid w:val="50C26CA7"/>
    <w:rsid w:val="50D24376"/>
    <w:rsid w:val="526D31ED"/>
    <w:rsid w:val="52F2448A"/>
    <w:rsid w:val="546F5E3F"/>
    <w:rsid w:val="54EC6B83"/>
    <w:rsid w:val="551E6D7D"/>
    <w:rsid w:val="555B2B97"/>
    <w:rsid w:val="5BD22B26"/>
    <w:rsid w:val="5C9E435F"/>
    <w:rsid w:val="5D2F2618"/>
    <w:rsid w:val="5DB761C0"/>
    <w:rsid w:val="5E101AC0"/>
    <w:rsid w:val="5E3B1E24"/>
    <w:rsid w:val="5F8406F0"/>
    <w:rsid w:val="62D338D9"/>
    <w:rsid w:val="637568A4"/>
    <w:rsid w:val="63FB7974"/>
    <w:rsid w:val="653C5250"/>
    <w:rsid w:val="659C69C0"/>
    <w:rsid w:val="667538AC"/>
    <w:rsid w:val="67E95E75"/>
    <w:rsid w:val="68B62CCC"/>
    <w:rsid w:val="69786B03"/>
    <w:rsid w:val="69E61B78"/>
    <w:rsid w:val="6AAF112E"/>
    <w:rsid w:val="6AC17035"/>
    <w:rsid w:val="6BB95BD1"/>
    <w:rsid w:val="6C9D3803"/>
    <w:rsid w:val="6CA24921"/>
    <w:rsid w:val="6CBB32A1"/>
    <w:rsid w:val="6E8226AF"/>
    <w:rsid w:val="71FC4388"/>
    <w:rsid w:val="72227703"/>
    <w:rsid w:val="722E3DA2"/>
    <w:rsid w:val="74AA27C6"/>
    <w:rsid w:val="750D0EC8"/>
    <w:rsid w:val="75D905D9"/>
    <w:rsid w:val="779F1DC4"/>
    <w:rsid w:val="77E1673F"/>
    <w:rsid w:val="7A1142F8"/>
    <w:rsid w:val="7A7547DD"/>
    <w:rsid w:val="7B073BCA"/>
    <w:rsid w:val="7B992B21"/>
    <w:rsid w:val="7BE42730"/>
    <w:rsid w:val="7FE54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8">
    <w:name w:val="font41"/>
    <w:basedOn w:val="6"/>
    <w:qFormat/>
    <w:uiPriority w:val="0"/>
    <w:rPr>
      <w:rFonts w:ascii="Segoe UI" w:hAnsi="Segoe UI" w:eastAsia="Segoe UI" w:cs="Segoe UI"/>
      <w:color w:val="36474F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6"/>
    <w:qFormat/>
    <w:uiPriority w:val="0"/>
    <w:rPr>
      <w:rFonts w:ascii="Segoe UI" w:hAnsi="Segoe UI" w:eastAsia="Segoe UI" w:cs="Segoe UI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novo\Desktop\&#29305;&#31181;&#35774;&#22791;\&#20844;&#31034;\&#30333;&#22478;&#24066;&#25919;&#24220;&#32593;&#31449;&#20844;&#31034;\2025.9.12&#29305;&#31181;&#35774;&#22791;&#20351;&#29992;&#30331;&#35760;&#20844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2025.9.12特种设备使用登记公示.dot</Template>
  <Pages>4</Pages>
  <Words>86</Words>
  <Characters>226</Characters>
  <Lines>1</Lines>
  <Paragraphs>1</Paragraphs>
  <TotalTime>3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2025-09-26T07:48:00Z</dcterms:created>
  <dc:creator>WPS_1547776397</dc:creator>
  <cp:lastModifiedBy>WPS_1547776397</cp:lastModifiedBy>
  <dcterms:modified xsi:type="dcterms:W3CDTF">2026-03-13T06:32:15Z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23CE97AEFB74409F8CEF25AE72A9B5A8_13</vt:lpwstr>
  </property>
  <property fmtid="{D5CDD505-2E9C-101B-9397-08002B2CF9AE}" pid="4" name="KSOTemplateDocerSaveRecord">
    <vt:lpwstr>eyJoZGlkIjoiYjBhNTEyNDE1ZDUwOTU1MWUzMWYzOWNmNzFlODg0MjQiLCJ1c2VySWQiOiI0NjAzNjE0MjgifQ==</vt:lpwstr>
  </property>
</Properties>
</file>