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</w:rPr>
        <w:t>3</w:t>
      </w:r>
    </w:p>
    <w:p>
      <w:pPr>
        <w:jc w:val="center"/>
        <w:rPr>
          <w:rFonts w:hint="eastAsia" w:ascii="方正小标宋_GBK" w:hAnsi="黑体" w:eastAsia="方正小标宋_GBK"/>
          <w:sz w:val="24"/>
          <w:szCs w:val="24"/>
        </w:rPr>
      </w:pPr>
      <w:r>
        <w:rPr>
          <w:rFonts w:hint="eastAsia" w:ascii="方正小标宋_GBK" w:hAnsi="黑体" w:eastAsia="方正小标宋_GBK"/>
          <w:sz w:val="44"/>
          <w:szCs w:val="30"/>
        </w:rPr>
        <w:t>市（州）教育局“时事新闻课”平台管理员信息登记表</w:t>
      </w:r>
    </w:p>
    <w:tbl>
      <w:tblPr>
        <w:tblStyle w:val="8"/>
        <w:tblW w:w="149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60"/>
        <w:gridCol w:w="795"/>
        <w:gridCol w:w="1325"/>
        <w:gridCol w:w="1591"/>
        <w:gridCol w:w="1726"/>
        <w:gridCol w:w="1591"/>
        <w:gridCol w:w="1458"/>
        <w:gridCol w:w="795"/>
        <w:gridCol w:w="661"/>
        <w:gridCol w:w="1591"/>
        <w:gridCol w:w="1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所属单位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所在部门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固定电话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邮箱地址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微信</w:t>
            </w: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QQ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部门负责人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负责人电话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9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10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>
      <w:pPr>
        <w:wordWrap w:val="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填表日期</w:t>
      </w:r>
      <w:r>
        <w:rPr>
          <w:rFonts w:hint="eastAsia" w:asciiTheme="minorEastAsia" w:hAnsiTheme="minorEastAsia"/>
          <w:sz w:val="30"/>
          <w:szCs w:val="30"/>
        </w:rPr>
        <w:t xml:space="preserve">：                 </w:t>
      </w:r>
    </w:p>
    <w:p/>
    <w:p>
      <w:pPr>
        <w:rPr>
          <w:rFonts w:hint="eastAsia" w:ascii="宋体" w:eastAsia="宋体"/>
          <w:sz w:val="30"/>
          <w:szCs w:val="30"/>
          <w:lang w:eastAsia="zh-CN"/>
        </w:rPr>
      </w:pPr>
    </w:p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EA6787F"/>
    <w:rsid w:val="2B6D15C3"/>
    <w:rsid w:val="34D85C5E"/>
    <w:rsid w:val="674E0B23"/>
    <w:rsid w:val="6DED4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396</Words>
  <Characters>421</Characters>
  <Lines>28</Lines>
  <Paragraphs>11</Paragraphs>
  <TotalTime>5</TotalTime>
  <ScaleCrop>false</ScaleCrop>
  <LinksUpToDate>false</LinksUpToDate>
  <CharactersWithSpaces>446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2022-01-06T06:25:00Z</dcterms:created>
  <dc:creator>Administrator</dc:creator>
  <cp:lastModifiedBy>Administrator</cp:lastModifiedBy>
  <cp:lastPrinted>2022-01-07T01:46:00Z</cp:lastPrinted>
  <dcterms:modified xsi:type="dcterms:W3CDTF">2022-01-14T08:50:00Z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36BFAEB28BDA4BDDB9F778A1749A4E71</vt:lpwstr>
  </property>
</Properties>
</file>