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白城市教育局安全生产治本攻坚领导小组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长：孙永德    白城市教育局党组书记、局长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副组长：张  明    白城市教育局副局长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艾光洁    白城市教育局副局长级专职督学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暴  龙    白城市教育局副局长</w:t>
      </w:r>
    </w:p>
    <w:p>
      <w:pPr>
        <w:spacing w:line="560" w:lineRule="exact"/>
        <w:ind w:left="0"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牟彦江    白城市教育局副局长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许为民    白城市教育局副局长</w:t>
      </w:r>
    </w:p>
    <w:p>
      <w:pPr>
        <w:spacing w:line="5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成  员：局机关各科室主要负责同志、直属各单位主要负责同志。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none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u w:val="none"/>
        </w:rPr>
        <w:t>市教育局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</w:rPr>
        <w:t>安全生产治本攻坚领导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小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</w:rPr>
        <w:t>组下设办公室，办公室设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在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市学校后勤服务中心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办公室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</w:rPr>
        <w:t>主任由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市学校后勤服务中心主任宋雷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担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</w:rPr>
        <w:t>任。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  <w:u w:val="none"/>
        </w:rPr>
      </w:pPr>
    </w:p>
    <w:p>
      <w:pPr>
        <w:spacing w:line="300" w:lineRule="exact"/>
        <w:ind w:left="0"/>
        <w:jc w:val="left"/>
        <w:rPr>
          <w:rFonts w:hint="eastAsia" w:ascii="仿宋_GB2312" w:eastAsia="仿宋_GB2312"/>
          <w:szCs w:val="21"/>
        </w:rPr>
      </w:pPr>
      <w:bookmarkStart w:id="0" w:name="_GoBack"/>
      <w:bookmarkEnd w:id="0"/>
    </w:p>
    <w:sectPr>
      <w:footerReference r:id="rId5" w:type="default"/>
      <w:pgSz w:w="16840" w:h="11907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909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132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29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iAoKjSAAAAAwEAAA8AAAAAAAAAAQAgAAAAIgAAAGRycy9kb3du&#10;cmV2LnhtbFBLAQIUABQAAAAIAIdO4kAsLpzsBQIAAPQDAAAOAAAAAAAAAAEAIAAAACEBAABkcnMv&#10;ZTJvRG9jLnhtbFBLBQYAAAAABgAGAFkBAACY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DQyNjc5NjM1NzdiZTI5MzY5MTNkMDMxN2Y1MmJmNWEifQ=="/>
  </w:docVars>
  <w:rsids>
    <w:rsidRoot w:val="00000000"/>
    <w:rsid w:val="07C04EC5"/>
    <w:rsid w:val="2F160748"/>
    <w:rsid w:val="3C3B3E89"/>
    <w:rsid w:val="61DD404E"/>
    <w:rsid w:val="77270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10239</Words>
  <Characters>10657</Characters>
  <Lines>0</Lines>
  <Paragraphs>119</Paragraphs>
  <TotalTime>7</TotalTime>
  <ScaleCrop>false</ScaleCrop>
  <LinksUpToDate>false</LinksUpToDate>
  <CharactersWithSpaces>10726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2024-03-29T01:12:00Z</dcterms:created>
  <dc:creator>Administrator</dc:creator>
  <cp:lastModifiedBy>JGY</cp:lastModifiedBy>
  <cp:lastPrinted>2024-04-02T06:34:00Z</cp:lastPrinted>
  <dcterms:modified xsi:type="dcterms:W3CDTF">2024-05-08T02:39:54Z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F62E99A2F1954BE79CD842BAD5C1E15C_13</vt:lpwstr>
  </property>
</Properties>
</file>